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7430" w:rsidRPr="00F615FD" w:rsidRDefault="00E432B4" w:rsidP="00E432B4">
      <w:pPr>
        <w:jc w:val="right"/>
        <w:rPr>
          <w:rFonts w:hint="eastAsia"/>
          <w:sz w:val="22"/>
          <w:szCs w:val="22"/>
        </w:rPr>
      </w:pPr>
      <w:bookmarkStart w:id="0" w:name="_GoBack"/>
      <w:bookmarkEnd w:id="0"/>
      <w:r w:rsidRPr="00F615FD">
        <w:rPr>
          <w:rFonts w:hint="eastAsia"/>
          <w:sz w:val="22"/>
          <w:szCs w:val="22"/>
        </w:rPr>
        <w:t>２０１</w:t>
      </w:r>
      <w:r w:rsidR="006A1854" w:rsidRPr="00F615FD">
        <w:rPr>
          <w:rFonts w:hint="eastAsia"/>
          <w:sz w:val="22"/>
          <w:szCs w:val="22"/>
        </w:rPr>
        <w:t>９</w:t>
      </w:r>
      <w:r w:rsidRPr="00F615FD">
        <w:rPr>
          <w:rFonts w:hint="eastAsia"/>
          <w:sz w:val="22"/>
          <w:szCs w:val="22"/>
        </w:rPr>
        <w:t>．</w:t>
      </w:r>
      <w:r w:rsidR="00DE66EE" w:rsidRPr="00F615FD">
        <w:rPr>
          <w:rFonts w:hint="eastAsia"/>
          <w:sz w:val="22"/>
          <w:szCs w:val="22"/>
        </w:rPr>
        <w:t>２</w:t>
      </w:r>
      <w:r w:rsidRPr="00F615FD">
        <w:rPr>
          <w:rFonts w:hint="eastAsia"/>
          <w:sz w:val="22"/>
          <w:szCs w:val="22"/>
        </w:rPr>
        <w:t>．</w:t>
      </w:r>
      <w:r w:rsidR="00DE66EE" w:rsidRPr="00F615FD">
        <w:rPr>
          <w:rFonts w:hint="eastAsia"/>
          <w:sz w:val="22"/>
          <w:szCs w:val="22"/>
        </w:rPr>
        <w:t>２７</w:t>
      </w:r>
    </w:p>
    <w:p w:rsidR="00F615FD" w:rsidRPr="00F615FD" w:rsidRDefault="00F615FD" w:rsidP="00EF3475">
      <w:pPr>
        <w:rPr>
          <w:sz w:val="22"/>
          <w:szCs w:val="22"/>
        </w:rPr>
      </w:pPr>
    </w:p>
    <w:p w:rsidR="00C929B7" w:rsidRPr="00F615FD" w:rsidRDefault="00DE66EE" w:rsidP="00EF3475">
      <w:pPr>
        <w:rPr>
          <w:rFonts w:hint="eastAsia"/>
          <w:sz w:val="22"/>
          <w:szCs w:val="22"/>
        </w:rPr>
      </w:pPr>
      <w:r w:rsidRPr="00F615FD">
        <w:rPr>
          <w:rFonts w:hint="eastAsia"/>
          <w:sz w:val="22"/>
          <w:szCs w:val="22"/>
        </w:rPr>
        <w:t>会員各位</w:t>
      </w:r>
    </w:p>
    <w:p w:rsidR="00F615FD" w:rsidRPr="00F615FD" w:rsidRDefault="00F615FD" w:rsidP="00DE66EE">
      <w:pPr>
        <w:ind w:leftChars="3100" w:left="6510"/>
        <w:rPr>
          <w:sz w:val="22"/>
          <w:szCs w:val="22"/>
        </w:rPr>
      </w:pPr>
    </w:p>
    <w:p w:rsidR="00DE66EE" w:rsidRPr="00F615FD" w:rsidRDefault="00DE66EE" w:rsidP="00DE66EE">
      <w:pPr>
        <w:ind w:leftChars="3100" w:left="6510"/>
        <w:rPr>
          <w:sz w:val="22"/>
          <w:szCs w:val="22"/>
        </w:rPr>
      </w:pPr>
      <w:r w:rsidRPr="00F615FD">
        <w:rPr>
          <w:rFonts w:hint="eastAsia"/>
          <w:sz w:val="22"/>
          <w:szCs w:val="22"/>
        </w:rPr>
        <w:t>ケイ・アンド・エム・</w:t>
      </w:r>
    </w:p>
    <w:p w:rsidR="00DE66EE" w:rsidRPr="00F615FD" w:rsidRDefault="00DE66EE" w:rsidP="00DE66EE">
      <w:pPr>
        <w:ind w:leftChars="3100" w:left="6510" w:firstLineChars="100" w:firstLine="220"/>
        <w:rPr>
          <w:rFonts w:hint="eastAsia"/>
          <w:sz w:val="22"/>
          <w:szCs w:val="22"/>
        </w:rPr>
      </w:pPr>
      <w:r w:rsidRPr="00F615FD">
        <w:rPr>
          <w:rFonts w:hint="eastAsia"/>
          <w:sz w:val="22"/>
          <w:szCs w:val="22"/>
        </w:rPr>
        <w:t>インターナショナル株式会社</w:t>
      </w:r>
    </w:p>
    <w:p w:rsidR="004D6EDF" w:rsidRPr="00F615FD" w:rsidRDefault="004D6EDF" w:rsidP="00EF3475">
      <w:pPr>
        <w:rPr>
          <w:sz w:val="22"/>
          <w:szCs w:val="22"/>
        </w:rPr>
      </w:pPr>
    </w:p>
    <w:p w:rsidR="00DE66EE" w:rsidRPr="00F615FD" w:rsidRDefault="00DE66EE" w:rsidP="00DE66EE">
      <w:pPr>
        <w:jc w:val="center"/>
        <w:rPr>
          <w:b/>
          <w:bCs/>
          <w:sz w:val="24"/>
        </w:rPr>
      </w:pPr>
      <w:r w:rsidRPr="00F615FD">
        <w:rPr>
          <w:rFonts w:hint="eastAsia"/>
          <w:b/>
          <w:bCs/>
          <w:sz w:val="24"/>
        </w:rPr>
        <w:t>新型コロナウイルスに</w:t>
      </w:r>
      <w:r w:rsidR="00F615FD" w:rsidRPr="00F615FD">
        <w:rPr>
          <w:rFonts w:hint="eastAsia"/>
          <w:b/>
          <w:bCs/>
          <w:sz w:val="24"/>
        </w:rPr>
        <w:t>関する</w:t>
      </w:r>
      <w:r w:rsidRPr="00F615FD">
        <w:rPr>
          <w:rFonts w:hint="eastAsia"/>
          <w:b/>
          <w:bCs/>
          <w:sz w:val="24"/>
        </w:rPr>
        <w:t>対策について</w:t>
      </w:r>
    </w:p>
    <w:p w:rsidR="00DE66EE" w:rsidRPr="00F615FD" w:rsidRDefault="00DE66EE" w:rsidP="00EF3475">
      <w:pPr>
        <w:rPr>
          <w:sz w:val="22"/>
          <w:szCs w:val="22"/>
        </w:rPr>
      </w:pPr>
    </w:p>
    <w:p w:rsidR="00DE66EE" w:rsidRDefault="00F615FD" w:rsidP="00F615FD">
      <w:pPr>
        <w:ind w:firstLineChars="100" w:firstLine="220"/>
        <w:rPr>
          <w:sz w:val="22"/>
          <w:szCs w:val="22"/>
        </w:rPr>
      </w:pPr>
      <w:r w:rsidRPr="00F615FD">
        <w:rPr>
          <w:rFonts w:hint="eastAsia"/>
          <w:sz w:val="22"/>
          <w:szCs w:val="22"/>
        </w:rPr>
        <w:t>平素よりミミスイミングクラブ、ミミフィットネスクラブをご利用いただきまして誠にありがとうございます。</w:t>
      </w:r>
    </w:p>
    <w:p w:rsidR="004143EF" w:rsidRPr="00F615FD" w:rsidRDefault="004143EF" w:rsidP="00F615FD">
      <w:pPr>
        <w:ind w:firstLineChars="100" w:firstLine="220"/>
        <w:rPr>
          <w:rFonts w:hint="eastAsia"/>
          <w:sz w:val="22"/>
          <w:szCs w:val="22"/>
        </w:rPr>
      </w:pPr>
    </w:p>
    <w:p w:rsidR="00F615FD" w:rsidRPr="00F615FD" w:rsidRDefault="00F615FD" w:rsidP="00EF3475">
      <w:pPr>
        <w:rPr>
          <w:sz w:val="22"/>
          <w:szCs w:val="22"/>
        </w:rPr>
      </w:pPr>
      <w:r w:rsidRPr="00F615FD">
        <w:rPr>
          <w:rFonts w:hint="eastAsia"/>
          <w:sz w:val="22"/>
          <w:szCs w:val="22"/>
        </w:rPr>
        <w:t xml:space="preserve">　さて、新型コロナウイルスの感染拡大に伴い、</w:t>
      </w:r>
    </w:p>
    <w:p w:rsidR="00F615FD" w:rsidRPr="00F615FD" w:rsidRDefault="00F615FD" w:rsidP="004143EF">
      <w:pPr>
        <w:numPr>
          <w:ilvl w:val="0"/>
          <w:numId w:val="1"/>
        </w:numPr>
        <w:rPr>
          <w:sz w:val="22"/>
          <w:szCs w:val="22"/>
        </w:rPr>
      </w:pPr>
      <w:r w:rsidRPr="00F615FD">
        <w:rPr>
          <w:rFonts w:hint="eastAsia"/>
          <w:sz w:val="22"/>
          <w:szCs w:val="22"/>
        </w:rPr>
        <w:t>アルコール除菌剤の設置</w:t>
      </w:r>
    </w:p>
    <w:p w:rsidR="00F615FD" w:rsidRPr="00F615FD" w:rsidRDefault="00F615FD" w:rsidP="004143EF">
      <w:pPr>
        <w:numPr>
          <w:ilvl w:val="0"/>
          <w:numId w:val="1"/>
        </w:numPr>
        <w:rPr>
          <w:sz w:val="22"/>
          <w:szCs w:val="22"/>
        </w:rPr>
      </w:pPr>
      <w:r w:rsidRPr="00F615FD">
        <w:rPr>
          <w:rFonts w:hint="eastAsia"/>
          <w:sz w:val="22"/>
          <w:szCs w:val="22"/>
        </w:rPr>
        <w:t>館内清掃の強化</w:t>
      </w:r>
    </w:p>
    <w:p w:rsidR="00F615FD" w:rsidRPr="00F615FD" w:rsidRDefault="00F615FD" w:rsidP="004143EF">
      <w:pPr>
        <w:numPr>
          <w:ilvl w:val="0"/>
          <w:numId w:val="1"/>
        </w:numPr>
        <w:rPr>
          <w:sz w:val="22"/>
          <w:szCs w:val="22"/>
        </w:rPr>
      </w:pPr>
      <w:r w:rsidRPr="00F615FD">
        <w:rPr>
          <w:rFonts w:hint="eastAsia"/>
          <w:sz w:val="22"/>
          <w:szCs w:val="22"/>
        </w:rPr>
        <w:t>従業員のマスク着用</w:t>
      </w:r>
    </w:p>
    <w:p w:rsidR="00F615FD" w:rsidRPr="00F615FD" w:rsidRDefault="00F615FD" w:rsidP="00EF3475">
      <w:pPr>
        <w:rPr>
          <w:sz w:val="22"/>
          <w:szCs w:val="22"/>
        </w:rPr>
      </w:pPr>
      <w:r w:rsidRPr="00F615FD">
        <w:rPr>
          <w:rFonts w:hint="eastAsia"/>
          <w:sz w:val="22"/>
          <w:szCs w:val="22"/>
        </w:rPr>
        <w:t>など、対策を行っておりますが、引き続き、行政機関等の指導に則り、対応してまいります。</w:t>
      </w:r>
    </w:p>
    <w:p w:rsidR="00F615FD" w:rsidRPr="00F615FD" w:rsidRDefault="00F615FD" w:rsidP="00EF3475">
      <w:pPr>
        <w:rPr>
          <w:sz w:val="22"/>
          <w:szCs w:val="22"/>
        </w:rPr>
      </w:pPr>
    </w:p>
    <w:p w:rsidR="00F615FD" w:rsidRPr="00F615FD" w:rsidRDefault="00F615FD" w:rsidP="00EF3475">
      <w:pPr>
        <w:rPr>
          <w:sz w:val="22"/>
          <w:szCs w:val="22"/>
        </w:rPr>
      </w:pPr>
      <w:r w:rsidRPr="00F615FD">
        <w:rPr>
          <w:rFonts w:hint="eastAsia"/>
          <w:sz w:val="22"/>
          <w:szCs w:val="22"/>
        </w:rPr>
        <w:t xml:space="preserve">　また、会員の皆様におかれましては、ご自身の健康管理にご留意いただくとともに、咳・発熱などの症状がみられた時には、クラブのご利用をお控えいただきますよう、ご理解とご協力をよろしくお願い致します。</w:t>
      </w:r>
    </w:p>
    <w:p w:rsidR="008B0B49" w:rsidRPr="00F615FD" w:rsidRDefault="008B0B49" w:rsidP="00EF3475">
      <w:pPr>
        <w:rPr>
          <w:sz w:val="22"/>
          <w:szCs w:val="22"/>
        </w:rPr>
      </w:pPr>
    </w:p>
    <w:p w:rsidR="008B0B49" w:rsidRPr="00F615FD" w:rsidRDefault="008B0B49" w:rsidP="00EF3475">
      <w:pPr>
        <w:rPr>
          <w:rFonts w:hint="eastAsia"/>
          <w:sz w:val="22"/>
          <w:szCs w:val="22"/>
        </w:rPr>
      </w:pPr>
    </w:p>
    <w:sectPr w:rsidR="008B0B49" w:rsidRPr="00F615FD" w:rsidSect="00F615FD">
      <w:headerReference w:type="default" r:id="rId7"/>
      <w:footerReference w:type="default" r:id="rId8"/>
      <w:pgSz w:w="11906" w:h="16838" w:code="9"/>
      <w:pgMar w:top="851" w:right="1134" w:bottom="851" w:left="1134" w:header="851" w:footer="794" w:gutter="0"/>
      <w:cols w:space="425"/>
      <w:docGrid w:type="lines" w:linePitch="50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6606E" w:rsidRDefault="0066606E">
      <w:r>
        <w:separator/>
      </w:r>
    </w:p>
  </w:endnote>
  <w:endnote w:type="continuationSeparator" w:id="0">
    <w:p w:rsidR="0066606E" w:rsidRDefault="0066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6EBE" w:rsidRPr="00CB3A3D" w:rsidRDefault="003607C1" w:rsidP="00CB3A3D">
    <w:pPr>
      <w:pStyle w:val="a4"/>
      <w:jc w:val="center"/>
      <w:rPr>
        <w:rFonts w:hint="eastAsia"/>
      </w:rPr>
    </w:pPr>
    <w:r>
      <w:rPr>
        <w:rFonts w:hint="eastAsia"/>
        <w:noProof/>
      </w:rPr>
      <w:drawing>
        <wp:inline distT="0" distB="0" distL="0" distR="0">
          <wp:extent cx="2495550" cy="2857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285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6606E" w:rsidRDefault="0066606E">
      <w:r>
        <w:separator/>
      </w:r>
    </w:p>
  </w:footnote>
  <w:footnote w:type="continuationSeparator" w:id="0">
    <w:p w:rsidR="0066606E" w:rsidRDefault="00666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6EBE" w:rsidRDefault="003607C1" w:rsidP="001C3786">
    <w:pPr>
      <w:pStyle w:val="a3"/>
      <w:jc w:val="center"/>
    </w:pPr>
    <w:r>
      <w:rPr>
        <w:noProof/>
      </w:rPr>
      <w:drawing>
        <wp:inline distT="0" distB="0" distL="0" distR="0">
          <wp:extent cx="756920" cy="6070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 cy="6070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3E676E"/>
    <w:multiLevelType w:val="hybridMultilevel"/>
    <w:tmpl w:val="14DC8220"/>
    <w:lvl w:ilvl="0" w:tplc="312E010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C1"/>
    <w:rsid w:val="00005791"/>
    <w:rsid w:val="0002397D"/>
    <w:rsid w:val="001C3786"/>
    <w:rsid w:val="0021556B"/>
    <w:rsid w:val="002E041C"/>
    <w:rsid w:val="00356EBE"/>
    <w:rsid w:val="003607C1"/>
    <w:rsid w:val="003A3A60"/>
    <w:rsid w:val="004143EF"/>
    <w:rsid w:val="004B4466"/>
    <w:rsid w:val="004D6EDF"/>
    <w:rsid w:val="004F53C2"/>
    <w:rsid w:val="005511EE"/>
    <w:rsid w:val="005A0094"/>
    <w:rsid w:val="005A56B9"/>
    <w:rsid w:val="00610B4A"/>
    <w:rsid w:val="0066606E"/>
    <w:rsid w:val="006A1854"/>
    <w:rsid w:val="006E3648"/>
    <w:rsid w:val="007025F8"/>
    <w:rsid w:val="00731115"/>
    <w:rsid w:val="0077495E"/>
    <w:rsid w:val="007E4D2C"/>
    <w:rsid w:val="00806AD1"/>
    <w:rsid w:val="00822690"/>
    <w:rsid w:val="00854573"/>
    <w:rsid w:val="0085516B"/>
    <w:rsid w:val="00864EA8"/>
    <w:rsid w:val="00897805"/>
    <w:rsid w:val="008B0B49"/>
    <w:rsid w:val="00990D0C"/>
    <w:rsid w:val="00992118"/>
    <w:rsid w:val="00997E95"/>
    <w:rsid w:val="009C767B"/>
    <w:rsid w:val="00A3597F"/>
    <w:rsid w:val="00B65E4E"/>
    <w:rsid w:val="00C25AE6"/>
    <w:rsid w:val="00C4684D"/>
    <w:rsid w:val="00C536B1"/>
    <w:rsid w:val="00C929B7"/>
    <w:rsid w:val="00C930A1"/>
    <w:rsid w:val="00CA7430"/>
    <w:rsid w:val="00CA7834"/>
    <w:rsid w:val="00CB3A3D"/>
    <w:rsid w:val="00CE23FC"/>
    <w:rsid w:val="00D40EA7"/>
    <w:rsid w:val="00D455CA"/>
    <w:rsid w:val="00DB0AAD"/>
    <w:rsid w:val="00DE66EE"/>
    <w:rsid w:val="00DF6C70"/>
    <w:rsid w:val="00E041F8"/>
    <w:rsid w:val="00E432B4"/>
    <w:rsid w:val="00EF3475"/>
    <w:rsid w:val="00F615FD"/>
    <w:rsid w:val="00FC5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0281864-BC43-427F-8DDC-7746C953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C3786"/>
    <w:pPr>
      <w:tabs>
        <w:tab w:val="center" w:pos="4252"/>
        <w:tab w:val="right" w:pos="8504"/>
      </w:tabs>
      <w:snapToGrid w:val="0"/>
    </w:pPr>
  </w:style>
  <w:style w:type="paragraph" w:styleId="a4">
    <w:name w:val="footer"/>
    <w:basedOn w:val="a"/>
    <w:rsid w:val="001C3786"/>
    <w:pPr>
      <w:tabs>
        <w:tab w:val="center" w:pos="4252"/>
        <w:tab w:val="right" w:pos="8504"/>
      </w:tabs>
      <w:snapToGrid w:val="0"/>
    </w:pPr>
  </w:style>
  <w:style w:type="character" w:styleId="a5">
    <w:name w:val="Hyperlink"/>
    <w:rsid w:val="00D455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TOMO\Desktop\&#12524;&#12479;&#12540;(mim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レター(mimi)</Template>
  <TotalTime>0</TotalTime>
  <Pages>1</Pages>
  <Words>46</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ﾚﾀｰﾍｯﾄﾞ仕様</vt:lpstr>
      <vt:lpstr>ﾚﾀｰﾍｯﾄﾞ仕様</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ﾚﾀｰﾍｯﾄﾞ仕様</dc:title>
  <dc:subject/>
  <dc:creator>MITOMO</dc:creator>
  <cp:keywords/>
  <cp:lastModifiedBy>MITOMO</cp:lastModifiedBy>
  <cp:revision>1</cp:revision>
  <cp:lastPrinted>2019-03-25T05:46:00Z</cp:lastPrinted>
  <dcterms:created xsi:type="dcterms:W3CDTF">2020-02-27T07:18:00Z</dcterms:created>
  <dcterms:modified xsi:type="dcterms:W3CDTF">2020-02-27T07:18:00Z</dcterms:modified>
</cp:coreProperties>
</file>